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8" w:rsidRDefault="005B1098"/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few values that can 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/>
      </w:tblPr>
      <w:tblGrid>
        <w:gridCol w:w="648"/>
        <w:gridCol w:w="2700"/>
        <w:gridCol w:w="5760"/>
      </w:tblGrid>
      <w:tr w:rsidR="005B1098">
        <w:tc>
          <w:tcPr>
            <w:tcW w:w="648" w:type="dxa"/>
            <w:vMerge w:val="restart"/>
            <w:tcBorders>
              <w:top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1</w:t>
            </w:r>
          </w:p>
        </w:tc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2: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3: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4: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5B1098">
        <w:trPr>
          <w:trHeight w:val="242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5: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5B1098">
        <w:tc>
          <w:tcPr>
            <w:tcW w:w="648" w:type="dxa"/>
            <w:vMerge w:val="restart"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2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6: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7: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8: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9: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5B1098">
        <w:trPr>
          <w:trHeight w:val="238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10: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5B1098" w:rsidRDefault="005B1098"/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Tuesday</w:t>
      </w:r>
      <w:r w:rsidRPr="00CC7CB1">
        <w:rPr>
          <w:lang w:val="en-GB"/>
        </w:rPr>
        <w:t xml:space="preserve"> and it is </w:t>
      </w:r>
      <w:r w:rsidRPr="00692873">
        <w:rPr>
          <w:highlight w:val="yellow"/>
          <w:u w:val="single"/>
          <w:lang w:val="en-GB"/>
        </w:rPr>
        <w:t>16:51</w:t>
      </w:r>
      <w:r w:rsidRPr="00692873">
        <w:rPr>
          <w:highlight w:val="yellow"/>
          <w:lang w:val="en-GB"/>
        </w:rPr>
        <w:t>. 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98" w:rsidRDefault="005B1098">
      <w:r>
        <w:separator/>
      </w:r>
    </w:p>
  </w:endnote>
  <w:endnote w:type="continuationSeparator" w:id="0">
    <w:p w:rsidR="005B1098" w:rsidRDefault="005B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337264" w:rsidRDefault="005B1098" w:rsidP="00F15611">
    <w:pPr>
      <w:pStyle w:val="Footer"/>
      <w:jc w:val="cen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98" w:rsidRDefault="005B1098">
      <w:r>
        <w:separator/>
      </w:r>
    </w:p>
  </w:footnote>
  <w:footnote w:type="continuationSeparator" w:id="0">
    <w:p w:rsidR="005B1098" w:rsidRDefault="005B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59"/>
    <w:rsid w:val="00023771"/>
    <w:rsid w:val="00047624"/>
    <w:rsid w:val="000F0059"/>
    <w:rsid w:val="001E0800"/>
    <w:rsid w:val="0022053D"/>
    <w:rsid w:val="00337264"/>
    <w:rsid w:val="003C4F9F"/>
    <w:rsid w:val="004530E6"/>
    <w:rsid w:val="004C52CF"/>
    <w:rsid w:val="00557F51"/>
    <w:rsid w:val="00580929"/>
    <w:rsid w:val="005B1098"/>
    <w:rsid w:val="00692873"/>
    <w:rsid w:val="00892793"/>
    <w:rsid w:val="008A3BE8"/>
    <w:rsid w:val="00916017"/>
    <w:rsid w:val="00A47700"/>
    <w:rsid w:val="00B0128B"/>
    <w:rsid w:val="00B74739"/>
    <w:rsid w:val="00B9495C"/>
    <w:rsid w:val="00CB2ADB"/>
    <w:rsid w:val="00CC7CB1"/>
    <w:rsid w:val="00CE01AB"/>
    <w:rsid w:val="00CE0864"/>
    <w:rsid w:val="00CE3D5D"/>
    <w:rsid w:val="00F15611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RVA</cp:lastModifiedBy>
  <cp:revision>9</cp:revision>
  <dcterms:created xsi:type="dcterms:W3CDTF">2010-07-24T12:02:00Z</dcterms:created>
  <dcterms:modified xsi:type="dcterms:W3CDTF">2010-07-24T12:40:00Z</dcterms:modified>
</cp:coreProperties>
</file>